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54A" w14:textId="77777777" w:rsidR="00400622" w:rsidRPr="00E74807" w:rsidRDefault="00400622" w:rsidP="00400622">
      <w:pPr>
        <w:autoSpaceDE w:val="0"/>
        <w:autoSpaceDN w:val="0"/>
        <w:adjustRightInd w:val="0"/>
        <w:ind w:right="565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2A2C146D" w14:textId="2218C7B3" w:rsidR="00B76CD7" w:rsidRPr="00111552" w:rsidRDefault="00111552" w:rsidP="00111552">
      <w:pPr>
        <w:autoSpaceDE w:val="0"/>
        <w:autoSpaceDN w:val="0"/>
        <w:adjustRightInd w:val="0"/>
        <w:ind w:right="565"/>
        <w:jc w:val="center"/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1552"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SV-Bundessiegerprüfung Heilbronn 2024</w:t>
      </w:r>
    </w:p>
    <w:p w14:paraId="2F826A85" w14:textId="77777777" w:rsidR="00111552" w:rsidRPr="00E74807" w:rsidRDefault="00111552" w:rsidP="00111552">
      <w:pPr>
        <w:autoSpaceDE w:val="0"/>
        <w:autoSpaceDN w:val="0"/>
        <w:adjustRightInd w:val="0"/>
        <w:ind w:right="565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7B89FDC8" w14:textId="098566C5" w:rsidR="00111552" w:rsidRPr="00BE5FAE" w:rsidRDefault="00111552" w:rsidP="00111552">
      <w:pPr>
        <w:autoSpaceDE w:val="0"/>
        <w:autoSpaceDN w:val="0"/>
        <w:adjustRightInd w:val="0"/>
        <w:ind w:right="565"/>
        <w:jc w:val="center"/>
        <w:rPr>
          <w:rFonts w:ascii="Arial" w:hAnsi="Arial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5FAE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CAMPING-ANMELDUNG</w:t>
      </w:r>
    </w:p>
    <w:p w14:paraId="6D7C161D" w14:textId="77777777" w:rsidR="00185EEE" w:rsidRPr="00E74807" w:rsidRDefault="00185EEE" w:rsidP="000C0C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Style w:val="Tabellenraster"/>
        <w:tblW w:w="10632" w:type="dxa"/>
        <w:tblInd w:w="-147" w:type="dxa"/>
        <w:tblLook w:val="04A0" w:firstRow="1" w:lastRow="0" w:firstColumn="1" w:lastColumn="0" w:noHBand="0" w:noVBand="1"/>
      </w:tblPr>
      <w:tblGrid>
        <w:gridCol w:w="616"/>
        <w:gridCol w:w="9400"/>
        <w:gridCol w:w="616"/>
      </w:tblGrid>
      <w:tr w:rsidR="00111552" w14:paraId="65CF3636" w14:textId="77777777" w:rsidTr="006721DD">
        <w:trPr>
          <w:trHeight w:val="1247"/>
        </w:trPr>
        <w:tc>
          <w:tcPr>
            <w:tcW w:w="616" w:type="dxa"/>
          </w:tcPr>
          <w:p w14:paraId="5AC0A689" w14:textId="79924EA0" w:rsidR="00111552" w:rsidRPr="00111552" w:rsidRDefault="00111552" w:rsidP="00B7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0"/>
                <w:szCs w:val="120"/>
              </w:rPr>
            </w:pPr>
            <w:r w:rsidRPr="00111552">
              <w:rPr>
                <w:rFonts w:ascii="Arial" w:hAnsi="Arial" w:cs="Arial"/>
                <w:b/>
                <w:bCs/>
                <w:color w:val="000000"/>
                <w:sz w:val="120"/>
                <w:szCs w:val="120"/>
              </w:rPr>
              <w:t>!</w:t>
            </w:r>
          </w:p>
        </w:tc>
        <w:tc>
          <w:tcPr>
            <w:tcW w:w="9400" w:type="dxa"/>
            <w:vAlign w:val="center"/>
          </w:tcPr>
          <w:p w14:paraId="2BC1C5A4" w14:textId="7428FBA4" w:rsidR="00111552" w:rsidRDefault="00111552" w:rsidP="00672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Camping auf einer Wiese direkt neben dem Stadion.</w:t>
            </w:r>
            <w:r w:rsidR="006721D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Stromanschluss ist möglich </w:t>
            </w:r>
            <w:r w:rsidRPr="006721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(Kabeltrommel nicht vergessen!)</w:t>
            </w:r>
            <w:r w:rsidR="006721D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WC’s sind auf dem Platz vorhanden</w:t>
            </w:r>
            <w:r w:rsidR="003E31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Duschen im Stadion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616" w:type="dxa"/>
          </w:tcPr>
          <w:p w14:paraId="43C7DF52" w14:textId="7CDF3919" w:rsidR="00111552" w:rsidRPr="00111552" w:rsidRDefault="00111552" w:rsidP="00B7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0"/>
                <w:szCs w:val="120"/>
              </w:rPr>
            </w:pPr>
            <w:r w:rsidRPr="00111552">
              <w:rPr>
                <w:rFonts w:ascii="Arial" w:hAnsi="Arial" w:cs="Arial"/>
                <w:b/>
                <w:bCs/>
                <w:color w:val="000000"/>
                <w:sz w:val="120"/>
                <w:szCs w:val="120"/>
              </w:rPr>
              <w:t>!</w:t>
            </w:r>
          </w:p>
        </w:tc>
      </w:tr>
    </w:tbl>
    <w:p w14:paraId="4C53D4C6" w14:textId="77777777" w:rsidR="00111552" w:rsidRPr="00E74807" w:rsidRDefault="00111552" w:rsidP="00B76C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12E3CC9B" w14:textId="77777777" w:rsidR="001E1135" w:rsidRPr="00A12A2E" w:rsidRDefault="001E1135" w:rsidP="0011155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D85A6D" w14:textId="75673186" w:rsidR="00111552" w:rsidRPr="00BE5FAE" w:rsidRDefault="00111552" w:rsidP="0011155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5FAE">
        <w:rPr>
          <w:rFonts w:ascii="Arial" w:hAnsi="Arial" w:cs="Arial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Verbindliche Buchung</w:t>
      </w:r>
      <w:r w:rsidR="00E74807" w:rsidRPr="00BE5FAE">
        <w:rPr>
          <w:rFonts w:ascii="Arial" w:hAnsi="Arial" w:cs="Arial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E7803F" w14:textId="77777777" w:rsidR="00400622" w:rsidRPr="00BE5FAE" w:rsidRDefault="00400622" w:rsidP="0011155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10632" w:type="dxa"/>
        <w:tblInd w:w="-147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5335AD" w14:paraId="2BC58FA7" w14:textId="77777777" w:rsidTr="00962DEC">
        <w:trPr>
          <w:trHeight w:val="964"/>
        </w:trPr>
        <w:tc>
          <w:tcPr>
            <w:tcW w:w="5954" w:type="dxa"/>
          </w:tcPr>
          <w:p w14:paraId="31893202" w14:textId="77777777" w:rsidR="00BE5FAE" w:rsidRPr="00BE5FAE" w:rsidRDefault="00BE5FAE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18A44ED" w14:textId="02DE9F12" w:rsidR="005335AD" w:rsidRPr="00962DEC" w:rsidRDefault="00561B34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335AD">
              <w:rPr>
                <w:rFonts w:ascii="Arial" w:hAnsi="Arial" w:cs="Arial"/>
                <w:b/>
                <w:bCs/>
                <w:color w:val="000000"/>
                <w:szCs w:val="26"/>
              </w:rPr>
              <w:t>_</w:t>
            </w:r>
            <w:r w:rsidR="00FA6F50">
              <w:rPr>
                <w:rFonts w:ascii="Arial" w:hAnsi="Arial" w:cs="Arial"/>
                <w:b/>
                <w:bCs/>
                <w:color w:val="000000"/>
                <w:szCs w:val="26"/>
              </w:rPr>
              <w:t>___ St. Wohnmobil ____Nächte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br/>
            </w:r>
          </w:p>
          <w:p w14:paraId="667663CD" w14:textId="01094FB6" w:rsidR="00E74807" w:rsidRDefault="006721DD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       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Kennzeichen: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________________</w:t>
            </w:r>
          </w:p>
        </w:tc>
        <w:tc>
          <w:tcPr>
            <w:tcW w:w="4678" w:type="dxa"/>
          </w:tcPr>
          <w:p w14:paraId="13BB171A" w14:textId="77777777" w:rsidR="00BE5FAE" w:rsidRPr="00BE5FAE" w:rsidRDefault="00BE5FAE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DF9E37" w14:textId="65D411C8" w:rsidR="005335AD" w:rsidRPr="005335AD" w:rsidRDefault="00FA6F50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x </w:t>
            </w:r>
            <w:r w:rsidR="005335AD" w:rsidRPr="005335AD">
              <w:rPr>
                <w:rFonts w:ascii="Arial" w:hAnsi="Arial" w:cs="Arial"/>
                <w:b/>
                <w:bCs/>
                <w:color w:val="000000"/>
                <w:szCs w:val="26"/>
              </w:rPr>
              <w:t>EUR 25,-- pro Nacht = ______ EUR</w:t>
            </w:r>
          </w:p>
        </w:tc>
      </w:tr>
      <w:tr w:rsidR="005335AD" w14:paraId="185D50F6" w14:textId="77777777" w:rsidTr="00962DEC">
        <w:trPr>
          <w:trHeight w:val="964"/>
        </w:trPr>
        <w:tc>
          <w:tcPr>
            <w:tcW w:w="5954" w:type="dxa"/>
          </w:tcPr>
          <w:p w14:paraId="5CCB6EE5" w14:textId="77777777" w:rsidR="00BE5FAE" w:rsidRPr="00BE5FAE" w:rsidRDefault="00BE5FAE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0A6D5EE" w14:textId="77777777" w:rsidR="00962DEC" w:rsidRPr="00962DEC" w:rsidRDefault="00FA6F50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___ St. Wohnwagen </w:t>
            </w:r>
            <w:r w:rsidR="00962DEC"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mit PKW 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>____Nächte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br/>
            </w:r>
          </w:p>
          <w:p w14:paraId="5524D42E" w14:textId="3DD36F24" w:rsidR="005335AD" w:rsidRDefault="006721DD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       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Kennzeichen: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________________</w:t>
            </w:r>
          </w:p>
        </w:tc>
        <w:tc>
          <w:tcPr>
            <w:tcW w:w="4678" w:type="dxa"/>
          </w:tcPr>
          <w:p w14:paraId="2DAD3626" w14:textId="77777777" w:rsidR="00BE5FAE" w:rsidRPr="00BE5FAE" w:rsidRDefault="00BE5FAE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0ECD2BD" w14:textId="0B71F413" w:rsidR="005335AD" w:rsidRPr="005335AD" w:rsidRDefault="006B7538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x </w:t>
            </w:r>
            <w:r w:rsidR="005335AD" w:rsidRPr="005335AD">
              <w:rPr>
                <w:rFonts w:ascii="Arial" w:hAnsi="Arial" w:cs="Arial"/>
                <w:b/>
                <w:bCs/>
                <w:color w:val="000000"/>
                <w:szCs w:val="26"/>
              </w:rPr>
              <w:t>EUR 25,-- pro Nacht = ______ EUR</w:t>
            </w:r>
          </w:p>
        </w:tc>
      </w:tr>
      <w:tr w:rsidR="005335AD" w14:paraId="0D74D2A1" w14:textId="77777777" w:rsidTr="00962DEC">
        <w:trPr>
          <w:trHeight w:val="964"/>
        </w:trPr>
        <w:tc>
          <w:tcPr>
            <w:tcW w:w="5954" w:type="dxa"/>
          </w:tcPr>
          <w:p w14:paraId="1D2557AE" w14:textId="77777777" w:rsidR="00BE5FAE" w:rsidRPr="00BE5FAE" w:rsidRDefault="00BE5FAE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ACC03D1" w14:textId="036A3950" w:rsidR="005335AD" w:rsidRDefault="00FA6F50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___ St. </w:t>
            </w:r>
            <w:r w:rsidR="006B7538">
              <w:rPr>
                <w:rFonts w:ascii="Arial" w:hAnsi="Arial" w:cs="Arial"/>
                <w:b/>
                <w:bCs/>
                <w:color w:val="000000"/>
                <w:szCs w:val="26"/>
              </w:rPr>
              <w:t>Zelt mit PKW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____Nächte</w:t>
            </w:r>
          </w:p>
          <w:p w14:paraId="0E794544" w14:textId="77777777" w:rsidR="00E74807" w:rsidRPr="00962DEC" w:rsidRDefault="00E74807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EF7BEF7" w14:textId="0C05CB3F" w:rsidR="00FA6F50" w:rsidRDefault="006721DD" w:rsidP="00E7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       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Kennzeichen:</w:t>
            </w: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 </w:t>
            </w:r>
            <w:r w:rsidR="00E74807">
              <w:rPr>
                <w:rFonts w:ascii="Arial" w:hAnsi="Arial" w:cs="Arial"/>
                <w:b/>
                <w:bCs/>
                <w:color w:val="000000"/>
                <w:szCs w:val="26"/>
              </w:rPr>
              <w:t>________________</w:t>
            </w:r>
          </w:p>
        </w:tc>
        <w:tc>
          <w:tcPr>
            <w:tcW w:w="4678" w:type="dxa"/>
          </w:tcPr>
          <w:p w14:paraId="3813FF9E" w14:textId="77777777" w:rsidR="00BE5FAE" w:rsidRPr="00BE5FAE" w:rsidRDefault="00BE5FAE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165E7A8" w14:textId="3DB0DE46" w:rsidR="005335AD" w:rsidRPr="005335AD" w:rsidRDefault="006B7538" w:rsidP="00E748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x </w:t>
            </w:r>
            <w:r w:rsidR="005335AD" w:rsidRPr="005335AD">
              <w:rPr>
                <w:rFonts w:ascii="Arial" w:hAnsi="Arial" w:cs="Arial"/>
                <w:b/>
                <w:bCs/>
                <w:color w:val="000000"/>
                <w:szCs w:val="26"/>
              </w:rPr>
              <w:t xml:space="preserve">EUR </w:t>
            </w:r>
            <w:r w:rsidR="005335AD">
              <w:rPr>
                <w:rFonts w:ascii="Arial" w:hAnsi="Arial" w:cs="Arial"/>
                <w:b/>
                <w:bCs/>
                <w:color w:val="000000"/>
                <w:szCs w:val="26"/>
              </w:rPr>
              <w:t>2</w:t>
            </w:r>
            <w:r w:rsidR="00576262">
              <w:rPr>
                <w:rFonts w:ascii="Arial" w:hAnsi="Arial" w:cs="Arial"/>
                <w:b/>
                <w:bCs/>
                <w:color w:val="000000"/>
                <w:szCs w:val="26"/>
              </w:rPr>
              <w:t>5</w:t>
            </w:r>
            <w:r w:rsidR="005335AD" w:rsidRPr="005335AD">
              <w:rPr>
                <w:rFonts w:ascii="Arial" w:hAnsi="Arial" w:cs="Arial"/>
                <w:b/>
                <w:bCs/>
                <w:color w:val="000000"/>
                <w:szCs w:val="26"/>
              </w:rPr>
              <w:t>,-- pro Nacht = ______ EUR</w:t>
            </w:r>
          </w:p>
        </w:tc>
      </w:tr>
    </w:tbl>
    <w:p w14:paraId="7C4EA19D" w14:textId="77777777" w:rsidR="006B7538" w:rsidRPr="00962DEC" w:rsidRDefault="006B7538" w:rsidP="00533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A13BED" w14:textId="0266A6A9" w:rsidR="006B7538" w:rsidRDefault="006B7538" w:rsidP="00962D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Gesamtplatzbedarf für meine Buchung _______ m Breite ______ m Tiefe</w:t>
      </w:r>
    </w:p>
    <w:p w14:paraId="3001A180" w14:textId="77777777" w:rsidR="006B7538" w:rsidRPr="00962DEC" w:rsidRDefault="006B7538" w:rsidP="00962D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2D830D" w14:textId="77777777" w:rsidR="006B7538" w:rsidRDefault="006B7538" w:rsidP="00962D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Gesamtpersonenzahl______</w:t>
      </w:r>
    </w:p>
    <w:p w14:paraId="7DB53E26" w14:textId="77777777" w:rsidR="006B7538" w:rsidRPr="00962DEC" w:rsidRDefault="006B7538" w:rsidP="00962D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A9F63F" w14:textId="14596120" w:rsidR="006B7538" w:rsidRDefault="006B7538" w:rsidP="00962D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Anreise am: _______________                      Abreise am:  ________________</w:t>
      </w:r>
    </w:p>
    <w:p w14:paraId="6331D386" w14:textId="77777777" w:rsidR="006B7538" w:rsidRPr="00E74807" w:rsidRDefault="006B7538" w:rsidP="00533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73F182B9" w14:textId="23D55153" w:rsidR="006B7538" w:rsidRPr="006B7538" w:rsidRDefault="003E319A" w:rsidP="006B75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Vorauszahlung nach Erhalt der </w:t>
      </w:r>
      <w:r w:rsidR="00A12A2E">
        <w:rPr>
          <w:rFonts w:ascii="Arial" w:hAnsi="Arial" w:cs="Arial"/>
          <w:b/>
          <w:bCs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Buchungsbestätigung und </w:t>
      </w:r>
      <w:r>
        <w:rPr>
          <w:rFonts w:ascii="Arial" w:hAnsi="Arial" w:cs="Arial"/>
          <w:b/>
          <w:bCs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Rechnung</w:t>
      </w:r>
    </w:p>
    <w:p w14:paraId="0408283F" w14:textId="77777777" w:rsidR="001E1135" w:rsidRDefault="006B7538" w:rsidP="00533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________________________________________________________________</w:t>
      </w:r>
      <w:r w:rsidR="00962DEC">
        <w:rPr>
          <w:rFonts w:ascii="Arial" w:hAnsi="Arial" w:cs="Arial"/>
          <w:b/>
          <w:bCs/>
          <w:color w:val="000000"/>
          <w:szCs w:val="26"/>
        </w:rPr>
        <w:t>____</w:t>
      </w:r>
      <w:r>
        <w:rPr>
          <w:rFonts w:ascii="Arial" w:hAnsi="Arial" w:cs="Arial"/>
          <w:b/>
          <w:bCs/>
          <w:color w:val="000000"/>
          <w:szCs w:val="26"/>
        </w:rPr>
        <w:t>__</w:t>
      </w:r>
      <w:r w:rsidR="005335AD" w:rsidRPr="005335AD">
        <w:rPr>
          <w:rFonts w:ascii="Arial" w:hAnsi="Arial" w:cs="Arial"/>
          <w:b/>
          <w:bCs/>
          <w:color w:val="000000"/>
          <w:szCs w:val="26"/>
        </w:rPr>
        <w:t xml:space="preserve"> </w:t>
      </w:r>
    </w:p>
    <w:p w14:paraId="425F099D" w14:textId="77777777" w:rsidR="001E1135" w:rsidRDefault="001E1135" w:rsidP="00533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6"/>
        </w:rPr>
      </w:pPr>
    </w:p>
    <w:p w14:paraId="61128A9B" w14:textId="47FCA552" w:rsidR="006B7538" w:rsidRDefault="006B7538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 w:rsidRPr="00BE5FAE">
        <w:rPr>
          <w:rFonts w:ascii="Arial" w:hAnsi="Arial" w:cs="Arial"/>
          <w:color w:val="000000"/>
          <w:sz w:val="22"/>
          <w:szCs w:val="22"/>
        </w:rPr>
        <w:t xml:space="preserve">Die Benutzung der gesamten Anlage ist auf eigene Gefahr und Risiko. Für Schäden aus Unfall, Feuer, Einbruch, Diebstahl uws. </w:t>
      </w:r>
      <w:r w:rsidR="003E319A">
        <w:rPr>
          <w:rFonts w:ascii="Arial" w:hAnsi="Arial" w:cs="Arial"/>
          <w:color w:val="000000"/>
          <w:sz w:val="22"/>
          <w:szCs w:val="22"/>
        </w:rPr>
        <w:t>ü</w:t>
      </w:r>
      <w:r w:rsidRPr="00BE5FAE">
        <w:rPr>
          <w:rFonts w:ascii="Arial" w:hAnsi="Arial" w:cs="Arial"/>
          <w:color w:val="000000"/>
          <w:sz w:val="22"/>
          <w:szCs w:val="22"/>
        </w:rPr>
        <w:t>bernimmt der Veranstalter keine Haftung. Der Campingordnung ist unbedingt Folge zu leisten.</w:t>
      </w:r>
    </w:p>
    <w:p w14:paraId="49F1EF68" w14:textId="77777777" w:rsidR="00E74807" w:rsidRPr="00962DEC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6B29D65E" w14:textId="703183A8" w:rsidR="00E74807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Name: ……………………………………………</w:t>
      </w:r>
      <w:r w:rsidR="00962DEC">
        <w:rPr>
          <w:rFonts w:ascii="Arial" w:hAnsi="Arial" w:cs="Arial"/>
          <w:color w:val="000000"/>
          <w:szCs w:val="26"/>
        </w:rPr>
        <w:t>………</w:t>
      </w:r>
      <w:r>
        <w:rPr>
          <w:rFonts w:ascii="Arial" w:hAnsi="Arial" w:cs="Arial"/>
          <w:color w:val="000000"/>
          <w:szCs w:val="26"/>
        </w:rPr>
        <w:t>…………………………………………</w:t>
      </w:r>
    </w:p>
    <w:p w14:paraId="27858F9E" w14:textId="77777777" w:rsidR="00E74807" w:rsidRPr="00962DEC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6D23D0B9" w14:textId="29C798AC" w:rsidR="00E74807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Straße:</w:t>
      </w:r>
      <w:r w:rsidR="00962DEC">
        <w:rPr>
          <w:rFonts w:ascii="Arial" w:hAnsi="Arial" w:cs="Arial"/>
          <w:color w:val="000000"/>
          <w:szCs w:val="26"/>
        </w:rPr>
        <w:t xml:space="preserve"> ……………………………………………………………………………………………..</w:t>
      </w:r>
    </w:p>
    <w:p w14:paraId="53D8AC3D" w14:textId="77777777" w:rsidR="00E74807" w:rsidRPr="00962DEC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71A272E0" w14:textId="6BCBCF18" w:rsidR="00962DEC" w:rsidRDefault="00E74807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PLZ / Wohnort</w:t>
      </w:r>
      <w:r w:rsidR="00DC1E61">
        <w:rPr>
          <w:rFonts w:ascii="Arial" w:hAnsi="Arial" w:cs="Arial"/>
          <w:color w:val="000000"/>
          <w:szCs w:val="26"/>
        </w:rPr>
        <w:t>: …………………………………………………………………………………….</w:t>
      </w:r>
    </w:p>
    <w:p w14:paraId="13C5DED2" w14:textId="77777777" w:rsidR="00DC1E61" w:rsidRPr="00DC1E61" w:rsidRDefault="00DC1E61" w:rsidP="005335AD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64554407" w14:textId="03848A47" w:rsidR="00962DEC" w:rsidRDefault="00962DEC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Telefon:</w:t>
      </w:r>
      <w:r w:rsidR="00DC1E61">
        <w:rPr>
          <w:rFonts w:ascii="Arial" w:hAnsi="Arial" w:cs="Arial"/>
          <w:color w:val="000000"/>
          <w:szCs w:val="26"/>
        </w:rPr>
        <w:t xml:space="preserve"> …………………………………………………………………………………………….</w:t>
      </w:r>
    </w:p>
    <w:p w14:paraId="48D89B58" w14:textId="77777777" w:rsidR="00DC1E61" w:rsidRPr="00DC1E61" w:rsidRDefault="00DC1E61" w:rsidP="005335AD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02790848" w14:textId="1E7D6425" w:rsidR="00962DEC" w:rsidRDefault="00962DEC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E-Mail:</w:t>
      </w:r>
      <w:r w:rsidR="00DC1E61">
        <w:rPr>
          <w:rFonts w:ascii="Arial" w:hAnsi="Arial" w:cs="Arial"/>
          <w:color w:val="000000"/>
          <w:szCs w:val="26"/>
        </w:rPr>
        <w:t xml:space="preserve"> ……………………………………………………………………………………………..</w:t>
      </w:r>
    </w:p>
    <w:p w14:paraId="143B1A92" w14:textId="77777777" w:rsidR="00DC1E61" w:rsidRDefault="00DC1E61" w:rsidP="005335AD">
      <w:pPr>
        <w:autoSpaceDE w:val="0"/>
        <w:autoSpaceDN w:val="0"/>
        <w:adjustRightInd w:val="0"/>
        <w:rPr>
          <w:rFonts w:ascii="Arial" w:hAnsi="Arial" w:cs="Arial"/>
          <w:color w:val="000000"/>
          <w:szCs w:val="26"/>
        </w:rPr>
      </w:pPr>
    </w:p>
    <w:p w14:paraId="586BEB17" w14:textId="56E67780" w:rsidR="00E13FD3" w:rsidRPr="008D08C4" w:rsidRDefault="00962DEC" w:rsidP="00DC1E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Cs w:val="26"/>
        </w:rPr>
        <w:t>Datum:</w:t>
      </w:r>
      <w:r w:rsidR="006721DD">
        <w:rPr>
          <w:rFonts w:ascii="Arial" w:hAnsi="Arial" w:cs="Arial"/>
          <w:color w:val="000000"/>
          <w:szCs w:val="26"/>
        </w:rPr>
        <w:t xml:space="preserve"> </w:t>
      </w:r>
      <w:r w:rsidR="00DC1E61">
        <w:rPr>
          <w:rFonts w:ascii="Arial" w:hAnsi="Arial" w:cs="Arial"/>
          <w:color w:val="000000"/>
          <w:szCs w:val="26"/>
        </w:rPr>
        <w:t xml:space="preserve">……………………………       </w:t>
      </w:r>
      <w:r w:rsidR="00DC1E61">
        <w:rPr>
          <w:rFonts w:ascii="Arial" w:hAnsi="Arial" w:cs="Arial"/>
        </w:rPr>
        <w:t xml:space="preserve">  Unterschrift: …………………………………………</w:t>
      </w:r>
    </w:p>
    <w:sectPr w:rsidR="00E13FD3" w:rsidRPr="008D08C4" w:rsidSect="00BD4D76">
      <w:headerReference w:type="default" r:id="rId8"/>
      <w:footerReference w:type="default" r:id="rId9"/>
      <w:pgSz w:w="11906" w:h="16838" w:code="9"/>
      <w:pgMar w:top="425" w:right="737" w:bottom="964" w:left="737" w:header="11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46AD" w14:textId="77777777" w:rsidR="00D70DE2" w:rsidRDefault="00D70DE2" w:rsidP="001919D7">
      <w:r>
        <w:separator/>
      </w:r>
    </w:p>
  </w:endnote>
  <w:endnote w:type="continuationSeparator" w:id="0">
    <w:p w14:paraId="24C4F04F" w14:textId="77777777" w:rsidR="00D70DE2" w:rsidRDefault="00D70DE2" w:rsidP="0019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0EFC" w14:textId="77777777" w:rsidR="00A12A2E" w:rsidRPr="00A12A2E" w:rsidRDefault="00913744" w:rsidP="00A12A2E">
    <w:pPr>
      <w:autoSpaceDE w:val="0"/>
      <w:autoSpaceDN w:val="0"/>
      <w:adjustRightInd w:val="0"/>
      <w:jc w:val="center"/>
      <w:rPr>
        <w:rFonts w:ascii="Arial" w:hAnsi="Arial" w:cs="Arial"/>
        <w:b/>
        <w:i/>
        <w:sz w:val="12"/>
        <w:szCs w:val="12"/>
      </w:rPr>
    </w:pPr>
    <w:r w:rsidRPr="00A12A2E">
      <w:rPr>
        <w:rFonts w:ascii="Arial" w:hAnsi="Arial" w:cs="Arial"/>
        <w:b/>
        <w:i/>
        <w:sz w:val="12"/>
        <w:szCs w:val="12"/>
      </w:rPr>
      <w:t xml:space="preserve">   </w:t>
    </w:r>
  </w:p>
  <w:p w14:paraId="0169FC97" w14:textId="4573A3BB" w:rsidR="00A12A2E" w:rsidRDefault="00A12A2E" w:rsidP="00A12A2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62626" w:themeColor="text1" w:themeTint="D9"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ial" w:hAnsi="Arial" w:cs="Arial"/>
        <w:b/>
        <w:bCs/>
        <w:color w:val="262626" w:themeColor="text1" w:themeTint="D9"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Anmeldung bitte per Mail an Sigrid Hepp</w:t>
    </w:r>
  </w:p>
  <w:p w14:paraId="5DDEBFDF" w14:textId="77777777" w:rsidR="00A12A2E" w:rsidRPr="00A12A2E" w:rsidRDefault="00A12A2E" w:rsidP="00A12A2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62626" w:themeColor="text1" w:themeTint="D9"/>
        <w:sz w:val="12"/>
        <w:szCs w:val="1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14:paraId="5FA91DCC" w14:textId="219E70B7" w:rsidR="00A12A2E" w:rsidRPr="006B7538" w:rsidRDefault="00A12A2E" w:rsidP="00A12A2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62626" w:themeColor="text1" w:themeTint="D9"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ial" w:hAnsi="Arial" w:cs="Arial"/>
        <w:b/>
        <w:bCs/>
        <w:color w:val="262626" w:themeColor="text1" w:themeTint="D9"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Mail: </w:t>
    </w:r>
    <w:hyperlink r:id="rId1" w:history="1">
      <w:r w:rsidRPr="002301C4">
        <w:rPr>
          <w:rStyle w:val="Hyperlink"/>
          <w:rFonts w:ascii="Arial" w:hAnsi="Arial" w:cs="Arial"/>
          <w:b/>
          <w:bCs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sigrid.hepp@gmx.de</w:t>
      </w:r>
    </w:hyperlink>
    <w:r>
      <w:rPr>
        <w:rFonts w:ascii="Arial" w:hAnsi="Arial" w:cs="Arial"/>
        <w:b/>
        <w:bCs/>
        <w:color w:val="262626" w:themeColor="text1" w:themeTint="D9"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Mobil: 0176 42544154</w:t>
    </w:r>
  </w:p>
  <w:p w14:paraId="5663467D" w14:textId="5A0BE2F4" w:rsidR="00AA69B6" w:rsidRPr="00AA69B6" w:rsidRDefault="00AA69B6" w:rsidP="00AA69B6">
    <w:pPr>
      <w:pStyle w:val="Fuzeile"/>
      <w:tabs>
        <w:tab w:val="clear" w:pos="4536"/>
        <w:tab w:val="clear" w:pos="9072"/>
        <w:tab w:val="left" w:pos="360"/>
        <w:tab w:val="right" w:pos="10064"/>
      </w:tabs>
      <w:ind w:hanging="1134"/>
      <w:rPr>
        <w:rFonts w:ascii="Arial" w:hAnsi="Arial" w:cs="Arial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E6CE" w14:textId="77777777" w:rsidR="00D70DE2" w:rsidRDefault="00D70DE2" w:rsidP="001919D7">
      <w:r>
        <w:separator/>
      </w:r>
    </w:p>
  </w:footnote>
  <w:footnote w:type="continuationSeparator" w:id="0">
    <w:p w14:paraId="7C4D2B7B" w14:textId="77777777" w:rsidR="00D70DE2" w:rsidRDefault="00D70DE2" w:rsidP="0019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6E1D" w14:textId="4F774584" w:rsidR="00013B76" w:rsidRDefault="00013B76">
    <w:pPr>
      <w:pStyle w:val="Kopfzeile"/>
    </w:pPr>
    <w:r>
      <w:rPr>
        <w:i/>
        <w:iCs/>
        <w:noProof/>
        <w:sz w:val="4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D361FE" wp14:editId="191EAD77">
              <wp:simplePos x="0" y="0"/>
              <wp:positionH relativeFrom="column">
                <wp:posOffset>-304800</wp:posOffset>
              </wp:positionH>
              <wp:positionV relativeFrom="paragraph">
                <wp:posOffset>-695960</wp:posOffset>
              </wp:positionV>
              <wp:extent cx="7228205" cy="1125220"/>
              <wp:effectExtent l="0" t="0" r="0" b="0"/>
              <wp:wrapNone/>
              <wp:docPr id="6588491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8205" cy="1125220"/>
                        <a:chOff x="152" y="194"/>
                        <a:chExt cx="11383" cy="1772"/>
                      </a:xfrm>
                    </wpg:grpSpPr>
                    <pic:pic xmlns:pic="http://schemas.openxmlformats.org/drawingml/2006/picture">
                      <pic:nvPicPr>
                        <pic:cNvPr id="1090741183" name="Picture 10" descr="Kopfzeile_Brief_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" y="194"/>
                          <a:ext cx="11383" cy="1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2455115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70" y="1127"/>
                          <a:ext cx="5822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0A9D" w14:textId="77777777" w:rsidR="00013B76" w:rsidRPr="007D71AC" w:rsidRDefault="00013B76" w:rsidP="00013B7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D71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Landesgruppe</w:t>
                            </w:r>
                            <w:r w:rsidRPr="007D71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69B6">
                              <w:rPr>
                                <w:rFonts w:ascii="Arial" w:hAnsi="Arial" w:cs="Arial"/>
                                <w:b/>
                                <w:color w:val="FB5C03"/>
                                <w:sz w:val="40"/>
                                <w:szCs w:val="40"/>
                              </w:rPr>
                              <w:t>Württemberg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61FE" id="Group 12" o:spid="_x0000_s1026" style="position:absolute;margin-left:-24pt;margin-top:-54.8pt;width:569.15pt;height:88.6pt;z-index:251662336" coordorigin="152,194" coordsize="11383,1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gQAAAABSZ2h0bG9uZwAACbE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EOEJJTQQMAAAAAAf7AAAAAQAAAKAAAAAZAAAB4AAALuAAAAffABgAAf/Y&#10;/+0ADEFkb2JlX0NNAAH/7gAOQWRvYmUAZIAAAAAB/9sAhAAMCAgICQgMCQkMEQsKCxEVDwwMDxUY&#10;ExMVExMYEQwMDAwMDBEMDAwMDAwMDAwMDAwMDAwMDAwMDAwMDAwMDAwMAQ0LCw0ODRAODhAUDg4O&#10;FBQODg4OFBEMDAwMDBERDAwMDAwMEQwMDAwMDAwMDAwMDAwMDAwMDAwMDAwMDAwMDAz/wAARCAAZ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Kopfzeile_Brief_2015" style="position:absolute;left:152;top:194;width:11383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">
                <v:imagedata r:id="rId2" o:title="Kopfzeile_Brief_2015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1770;top:1127;width:582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" stroked="f">
                <v:textbox>
                  <w:txbxContent>
                    <w:p w14:paraId="297A0A9D" w14:textId="77777777" w:rsidR="00013B76" w:rsidRPr="007D71AC" w:rsidRDefault="00013B76" w:rsidP="00013B7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7D71AC">
                        <w:rPr>
                          <w:rFonts w:ascii="Arial" w:hAnsi="Arial" w:cs="Arial"/>
                          <w:sz w:val="40"/>
                          <w:szCs w:val="40"/>
                        </w:rPr>
                        <w:t>Landesgruppe</w:t>
                      </w:r>
                      <w:r w:rsidRPr="007D71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A69B6">
                        <w:rPr>
                          <w:rFonts w:ascii="Arial" w:hAnsi="Arial" w:cs="Arial"/>
                          <w:b/>
                          <w:color w:val="FB5C03"/>
                          <w:sz w:val="40"/>
                          <w:szCs w:val="40"/>
                        </w:rPr>
                        <w:t>Württemberg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0C4C257" w14:textId="77777777" w:rsidR="00013B76" w:rsidRDefault="00013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4AB"/>
    <w:multiLevelType w:val="hybridMultilevel"/>
    <w:tmpl w:val="C0DEB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E19"/>
    <w:multiLevelType w:val="hybridMultilevel"/>
    <w:tmpl w:val="17427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7872">
    <w:abstractNumId w:val="0"/>
  </w:num>
  <w:num w:numId="2" w16cid:durableId="165106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3"/>
    <w:rsid w:val="000014BA"/>
    <w:rsid w:val="00013B76"/>
    <w:rsid w:val="0001490B"/>
    <w:rsid w:val="00083DE5"/>
    <w:rsid w:val="000C0C05"/>
    <w:rsid w:val="00111552"/>
    <w:rsid w:val="001247B7"/>
    <w:rsid w:val="00150C67"/>
    <w:rsid w:val="00167412"/>
    <w:rsid w:val="00167A4E"/>
    <w:rsid w:val="00172531"/>
    <w:rsid w:val="00185EEE"/>
    <w:rsid w:val="001908AA"/>
    <w:rsid w:val="001919D7"/>
    <w:rsid w:val="001938EA"/>
    <w:rsid w:val="001C3211"/>
    <w:rsid w:val="001E1135"/>
    <w:rsid w:val="00216A8D"/>
    <w:rsid w:val="002433D4"/>
    <w:rsid w:val="002504E4"/>
    <w:rsid w:val="002549D8"/>
    <w:rsid w:val="002A3318"/>
    <w:rsid w:val="002A3712"/>
    <w:rsid w:val="002C4A48"/>
    <w:rsid w:val="00345018"/>
    <w:rsid w:val="00370156"/>
    <w:rsid w:val="003821F9"/>
    <w:rsid w:val="003D1DAA"/>
    <w:rsid w:val="003D6E00"/>
    <w:rsid w:val="003E319A"/>
    <w:rsid w:val="003E589A"/>
    <w:rsid w:val="00400622"/>
    <w:rsid w:val="00453EF8"/>
    <w:rsid w:val="00457866"/>
    <w:rsid w:val="004835F9"/>
    <w:rsid w:val="004C20BF"/>
    <w:rsid w:val="004D4BBA"/>
    <w:rsid w:val="005171E6"/>
    <w:rsid w:val="0052053B"/>
    <w:rsid w:val="00532F8C"/>
    <w:rsid w:val="005335AD"/>
    <w:rsid w:val="00555AA5"/>
    <w:rsid w:val="00561B34"/>
    <w:rsid w:val="00571175"/>
    <w:rsid w:val="00576262"/>
    <w:rsid w:val="00577FDF"/>
    <w:rsid w:val="005C05BA"/>
    <w:rsid w:val="005C3416"/>
    <w:rsid w:val="005E0A4C"/>
    <w:rsid w:val="005E1684"/>
    <w:rsid w:val="00611C38"/>
    <w:rsid w:val="00665C3F"/>
    <w:rsid w:val="006721DD"/>
    <w:rsid w:val="006A039F"/>
    <w:rsid w:val="006B6CCA"/>
    <w:rsid w:val="006B7538"/>
    <w:rsid w:val="0071639B"/>
    <w:rsid w:val="00754CA7"/>
    <w:rsid w:val="00760551"/>
    <w:rsid w:val="007859FA"/>
    <w:rsid w:val="00786512"/>
    <w:rsid w:val="007871A1"/>
    <w:rsid w:val="007A1062"/>
    <w:rsid w:val="007D71AC"/>
    <w:rsid w:val="007E4CC2"/>
    <w:rsid w:val="00801275"/>
    <w:rsid w:val="00802611"/>
    <w:rsid w:val="00814836"/>
    <w:rsid w:val="00836544"/>
    <w:rsid w:val="00865EF7"/>
    <w:rsid w:val="008A1910"/>
    <w:rsid w:val="008D08C4"/>
    <w:rsid w:val="008E378C"/>
    <w:rsid w:val="00912243"/>
    <w:rsid w:val="00913744"/>
    <w:rsid w:val="00953FD1"/>
    <w:rsid w:val="00962DEC"/>
    <w:rsid w:val="00967C92"/>
    <w:rsid w:val="009870AE"/>
    <w:rsid w:val="009874CB"/>
    <w:rsid w:val="009C6DFC"/>
    <w:rsid w:val="00A03629"/>
    <w:rsid w:val="00A05DB6"/>
    <w:rsid w:val="00A12A2E"/>
    <w:rsid w:val="00A56967"/>
    <w:rsid w:val="00AA69B6"/>
    <w:rsid w:val="00AE0D38"/>
    <w:rsid w:val="00B011FA"/>
    <w:rsid w:val="00B56393"/>
    <w:rsid w:val="00B76CD7"/>
    <w:rsid w:val="00BD4D76"/>
    <w:rsid w:val="00BE4355"/>
    <w:rsid w:val="00BE5FAE"/>
    <w:rsid w:val="00C3493E"/>
    <w:rsid w:val="00C47977"/>
    <w:rsid w:val="00C76069"/>
    <w:rsid w:val="00CA6E01"/>
    <w:rsid w:val="00CC1078"/>
    <w:rsid w:val="00CF1E67"/>
    <w:rsid w:val="00D70DE2"/>
    <w:rsid w:val="00D81B45"/>
    <w:rsid w:val="00D9245A"/>
    <w:rsid w:val="00D94A03"/>
    <w:rsid w:val="00DA74A7"/>
    <w:rsid w:val="00DC06E9"/>
    <w:rsid w:val="00DC1E61"/>
    <w:rsid w:val="00DD38EF"/>
    <w:rsid w:val="00DD6D9C"/>
    <w:rsid w:val="00DE1A69"/>
    <w:rsid w:val="00DF74CE"/>
    <w:rsid w:val="00E13FD3"/>
    <w:rsid w:val="00E268CC"/>
    <w:rsid w:val="00E315C2"/>
    <w:rsid w:val="00E74807"/>
    <w:rsid w:val="00EA5A66"/>
    <w:rsid w:val="00EA71ED"/>
    <w:rsid w:val="00EF1471"/>
    <w:rsid w:val="00EF514B"/>
    <w:rsid w:val="00F25633"/>
    <w:rsid w:val="00F83AA2"/>
    <w:rsid w:val="00F85817"/>
    <w:rsid w:val="00FA6F50"/>
    <w:rsid w:val="00FE7DC8"/>
    <w:rsid w:val="00FF6C75"/>
    <w:rsid w:val="00FF6CCF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E1ED"/>
  <w15:docId w15:val="{FA77F473-CDF0-4DBB-BE5D-CA1B84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F8C"/>
    <w:rPr>
      <w:sz w:val="26"/>
      <w:szCs w:val="24"/>
    </w:rPr>
  </w:style>
  <w:style w:type="paragraph" w:styleId="berschrift1">
    <w:name w:val="heading 1"/>
    <w:basedOn w:val="Standard"/>
    <w:next w:val="Standard"/>
    <w:qFormat/>
    <w:rsid w:val="00532F8C"/>
    <w:pPr>
      <w:keepNext/>
      <w:outlineLvl w:val="0"/>
    </w:pPr>
    <w:rPr>
      <w:i/>
      <w:iCs/>
      <w:sz w:val="40"/>
      <w:u w:val="single"/>
      <w:lang w:val="it-IT"/>
    </w:rPr>
  </w:style>
  <w:style w:type="paragraph" w:styleId="berschrift2">
    <w:name w:val="heading 2"/>
    <w:basedOn w:val="Standard"/>
    <w:next w:val="Standard"/>
    <w:qFormat/>
    <w:rsid w:val="00532F8C"/>
    <w:pPr>
      <w:keepNext/>
      <w:pBdr>
        <w:bottom w:val="single" w:sz="4" w:space="1" w:color="auto"/>
      </w:pBdr>
      <w:outlineLvl w:val="1"/>
    </w:pPr>
    <w:rPr>
      <w:i/>
      <w:iCs/>
      <w:sz w:val="40"/>
    </w:rPr>
  </w:style>
  <w:style w:type="paragraph" w:styleId="berschrift3">
    <w:name w:val="heading 3"/>
    <w:basedOn w:val="Standard"/>
    <w:next w:val="Standard"/>
    <w:qFormat/>
    <w:rsid w:val="00532F8C"/>
    <w:pPr>
      <w:keepNext/>
      <w:jc w:val="center"/>
      <w:outlineLvl w:val="2"/>
    </w:pPr>
    <w:rPr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32F8C"/>
    <w:rPr>
      <w:i/>
      <w:iCs/>
    </w:rPr>
  </w:style>
  <w:style w:type="paragraph" w:styleId="Sprechblasentext">
    <w:name w:val="Balloon Text"/>
    <w:basedOn w:val="Standard"/>
    <w:link w:val="SprechblasentextZchn"/>
    <w:rsid w:val="009874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74CB"/>
    <w:rPr>
      <w:rFonts w:ascii="Tahoma" w:hAnsi="Tahoma" w:cs="Tahoma"/>
      <w:sz w:val="16"/>
      <w:szCs w:val="16"/>
    </w:rPr>
  </w:style>
  <w:style w:type="character" w:styleId="Hyperlink">
    <w:name w:val="Hyperlink"/>
    <w:rsid w:val="00172531"/>
    <w:rPr>
      <w:color w:val="0000FF"/>
      <w:u w:val="single"/>
    </w:rPr>
  </w:style>
  <w:style w:type="character" w:customStyle="1" w:styleId="highlight">
    <w:name w:val="highlight"/>
    <w:basedOn w:val="Absatz-Standardschriftart"/>
    <w:rsid w:val="0052053B"/>
  </w:style>
  <w:style w:type="paragraph" w:styleId="Kopfzeile">
    <w:name w:val="header"/>
    <w:basedOn w:val="Standard"/>
    <w:link w:val="KopfzeileZchn"/>
    <w:uiPriority w:val="99"/>
    <w:rsid w:val="001919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19D7"/>
    <w:rPr>
      <w:sz w:val="26"/>
      <w:szCs w:val="24"/>
    </w:rPr>
  </w:style>
  <w:style w:type="paragraph" w:styleId="Fuzeile">
    <w:name w:val="footer"/>
    <w:basedOn w:val="Standard"/>
    <w:link w:val="FuzeileZchn"/>
    <w:rsid w:val="001919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919D7"/>
    <w:rPr>
      <w:sz w:val="26"/>
      <w:szCs w:val="24"/>
    </w:rPr>
  </w:style>
  <w:style w:type="paragraph" w:styleId="Listenabsatz">
    <w:name w:val="List Paragraph"/>
    <w:basedOn w:val="Standard"/>
    <w:uiPriority w:val="34"/>
    <w:qFormat/>
    <w:rsid w:val="00E1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06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1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rid.hepp@gmx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ivat\LG_Briefkopf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0DE4-83FA-4074-8A3C-672634E6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LG_Briefkopf2016.dotx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Angelika</dc:creator>
  <cp:keywords/>
  <dc:description/>
  <cp:lastModifiedBy>Sigrid Hepp</cp:lastModifiedBy>
  <cp:revision>9</cp:revision>
  <cp:lastPrinted>2024-03-06T16:02:00Z</cp:lastPrinted>
  <dcterms:created xsi:type="dcterms:W3CDTF">2024-02-28T15:16:00Z</dcterms:created>
  <dcterms:modified xsi:type="dcterms:W3CDTF">2024-05-15T01:38:00Z</dcterms:modified>
</cp:coreProperties>
</file>